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7" w:rsidRPr="009E2303" w:rsidRDefault="00574B77" w:rsidP="007D4754">
      <w:pPr>
        <w:ind w:firstLine="708"/>
        <w:jc w:val="center"/>
        <w:rPr>
          <w:rFonts w:ascii="Times New Roman" w:hAnsi="Times New Roman"/>
        </w:rPr>
      </w:pPr>
      <w:r w:rsidRPr="009E2303">
        <w:rPr>
          <w:rFonts w:ascii="Times New Roman" w:hAnsi="Times New Roman"/>
          <w:bCs/>
        </w:rPr>
        <w:t xml:space="preserve"> </w:t>
      </w:r>
      <w:r w:rsidRPr="009E2303">
        <w:rPr>
          <w:rFonts w:ascii="Times New Roman" w:hAnsi="Times New Roman"/>
        </w:rPr>
        <w:t xml:space="preserve">Совет народных депутатов </w:t>
      </w:r>
    </w:p>
    <w:p w:rsidR="00574B77" w:rsidRPr="009E2303" w:rsidRDefault="00574B77" w:rsidP="007D4754">
      <w:pPr>
        <w:ind w:firstLine="708"/>
        <w:jc w:val="center"/>
        <w:rPr>
          <w:rFonts w:ascii="Times New Roman" w:hAnsi="Times New Roman"/>
        </w:rPr>
      </w:pPr>
      <w:r w:rsidRPr="009E2303">
        <w:rPr>
          <w:rFonts w:ascii="Times New Roman" w:hAnsi="Times New Roman"/>
        </w:rPr>
        <w:t>Норово-Ротаевского сельского поселения</w:t>
      </w:r>
    </w:p>
    <w:p w:rsidR="00574B77" w:rsidRPr="009E2303" w:rsidRDefault="00574B77" w:rsidP="007D4754">
      <w:pPr>
        <w:ind w:left="1416" w:firstLine="708"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Нижнедевицкого муниципального района </w:t>
      </w:r>
    </w:p>
    <w:p w:rsidR="00574B77" w:rsidRPr="009E2303" w:rsidRDefault="00574B77" w:rsidP="007D4754">
      <w:pPr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                                              Воронежской области</w:t>
      </w:r>
    </w:p>
    <w:p w:rsidR="00574B77" w:rsidRPr="009E2303" w:rsidRDefault="00574B77" w:rsidP="007D4754">
      <w:pPr>
        <w:ind w:left="1416" w:firstLine="708"/>
        <w:rPr>
          <w:rFonts w:ascii="Times New Roman" w:hAnsi="Times New Roman"/>
        </w:rPr>
      </w:pPr>
    </w:p>
    <w:p w:rsidR="00574B77" w:rsidRPr="009E2303" w:rsidRDefault="00574B77" w:rsidP="007D4754">
      <w:pPr>
        <w:ind w:left="1416" w:firstLine="708"/>
        <w:rPr>
          <w:rFonts w:ascii="Times New Roman" w:hAnsi="Times New Roman"/>
        </w:rPr>
      </w:pPr>
    </w:p>
    <w:p w:rsidR="00574B77" w:rsidRPr="009E2303" w:rsidRDefault="00574B77" w:rsidP="007D4754">
      <w:pPr>
        <w:ind w:left="1416" w:firstLine="708"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                    РЕШЕНИЕ</w:t>
      </w:r>
    </w:p>
    <w:p w:rsidR="00574B77" w:rsidRPr="009E2303" w:rsidRDefault="00574B77" w:rsidP="007D4754">
      <w:pPr>
        <w:ind w:left="1416" w:firstLine="708"/>
        <w:rPr>
          <w:rFonts w:ascii="Times New Roman" w:hAnsi="Times New Roman"/>
        </w:rPr>
      </w:pPr>
    </w:p>
    <w:p w:rsidR="00574B77" w:rsidRPr="009E2303" w:rsidRDefault="00574B77" w:rsidP="00C02696">
      <w:pPr>
        <w:ind w:firstLine="0"/>
        <w:rPr>
          <w:rFonts w:ascii="Times New Roman" w:hAnsi="Times New Roman"/>
          <w:u w:val="single"/>
        </w:rPr>
      </w:pPr>
      <w:r w:rsidRPr="009E2303">
        <w:rPr>
          <w:rFonts w:ascii="Times New Roman" w:hAnsi="Times New Roman"/>
          <w:u w:val="single"/>
        </w:rPr>
        <w:t xml:space="preserve">от 13.11.2019г. № 86  </w:t>
      </w:r>
    </w:p>
    <w:p w:rsidR="00574B77" w:rsidRPr="009E2303" w:rsidRDefault="00574B77" w:rsidP="00C02696">
      <w:pPr>
        <w:ind w:firstLine="0"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          с</w:t>
      </w:r>
      <w:proofErr w:type="gramStart"/>
      <w:r w:rsidRPr="009E2303">
        <w:rPr>
          <w:rFonts w:ascii="Times New Roman" w:hAnsi="Times New Roman"/>
        </w:rPr>
        <w:t>.Г</w:t>
      </w:r>
      <w:proofErr w:type="gramEnd"/>
      <w:r w:rsidRPr="009E2303">
        <w:rPr>
          <w:rFonts w:ascii="Times New Roman" w:hAnsi="Times New Roman"/>
        </w:rPr>
        <w:t>лазово</w:t>
      </w:r>
    </w:p>
    <w:p w:rsidR="00574B77" w:rsidRPr="009E2303" w:rsidRDefault="00574B77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</w:rPr>
      </w:pPr>
      <w:r w:rsidRPr="009E2303">
        <w:rPr>
          <w:rFonts w:ascii="Times New Roman" w:hAnsi="Times New Roman"/>
          <w:bCs/>
          <w:kern w:val="28"/>
        </w:rPr>
        <w:t xml:space="preserve">Об утверждении Порядка принятия решения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</w:rPr>
      </w:pPr>
      <w:r w:rsidRPr="009E2303">
        <w:rPr>
          <w:rFonts w:ascii="Times New Roman" w:hAnsi="Times New Roman"/>
          <w:bCs/>
          <w:kern w:val="28"/>
        </w:rPr>
        <w:t xml:space="preserve">о применении мер ответственности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</w:rPr>
      </w:pPr>
      <w:r w:rsidRPr="009E2303">
        <w:rPr>
          <w:rFonts w:ascii="Times New Roman" w:hAnsi="Times New Roman"/>
          <w:bCs/>
          <w:kern w:val="28"/>
        </w:rPr>
        <w:t xml:space="preserve">к депутату, члену выборного органа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</w:rPr>
      </w:pPr>
      <w:r w:rsidRPr="009E2303">
        <w:rPr>
          <w:rFonts w:ascii="Times New Roman" w:hAnsi="Times New Roman"/>
          <w:bCs/>
          <w:kern w:val="28"/>
        </w:rPr>
        <w:t xml:space="preserve">местного самоуправления, выборному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</w:rPr>
      </w:pPr>
      <w:r w:rsidRPr="009E2303">
        <w:rPr>
          <w:rFonts w:ascii="Times New Roman" w:hAnsi="Times New Roman"/>
          <w:bCs/>
          <w:kern w:val="28"/>
        </w:rPr>
        <w:t xml:space="preserve">должностному лицу местного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proofErr w:type="gramStart"/>
      <w:r w:rsidRPr="009E2303">
        <w:rPr>
          <w:rFonts w:ascii="Times New Roman" w:hAnsi="Times New Roman"/>
          <w:bCs/>
          <w:kern w:val="28"/>
        </w:rPr>
        <w:t xml:space="preserve">самоуправления, </w:t>
      </w:r>
      <w:r w:rsidRPr="009E2303">
        <w:rPr>
          <w:rFonts w:ascii="Times New Roman" w:hAnsi="Times New Roman"/>
          <w:bCs/>
        </w:rPr>
        <w:t xml:space="preserve">представившим </w:t>
      </w:r>
      <w:proofErr w:type="gramEnd"/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недостоверные или неполные сведения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о своих доходах, расходах, об имуществе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и </w:t>
      </w:r>
      <w:proofErr w:type="gramStart"/>
      <w:r w:rsidRPr="009E2303">
        <w:rPr>
          <w:rFonts w:ascii="Times New Roman" w:hAnsi="Times New Roman"/>
          <w:bCs/>
        </w:rPr>
        <w:t>обязательствах</w:t>
      </w:r>
      <w:proofErr w:type="gramEnd"/>
      <w:r w:rsidRPr="009E2303">
        <w:rPr>
          <w:rFonts w:ascii="Times New Roman" w:hAnsi="Times New Roman"/>
          <w:bCs/>
        </w:rPr>
        <w:t xml:space="preserve"> имущественного характера,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а также сведения о доходах, расходах,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об имуществе и обязательствах </w:t>
      </w:r>
      <w:proofErr w:type="gramStart"/>
      <w:r w:rsidRPr="009E2303">
        <w:rPr>
          <w:rFonts w:ascii="Times New Roman" w:hAnsi="Times New Roman"/>
          <w:bCs/>
        </w:rPr>
        <w:t>имущественного</w:t>
      </w:r>
      <w:proofErr w:type="gramEnd"/>
      <w:r w:rsidRPr="009E2303">
        <w:rPr>
          <w:rFonts w:ascii="Times New Roman" w:hAnsi="Times New Roman"/>
          <w:bCs/>
        </w:rPr>
        <w:t xml:space="preserve">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характера </w:t>
      </w:r>
      <w:proofErr w:type="gramStart"/>
      <w:r w:rsidRPr="009E2303">
        <w:rPr>
          <w:rFonts w:ascii="Times New Roman" w:hAnsi="Times New Roman"/>
          <w:bCs/>
        </w:rPr>
        <w:t>своих</w:t>
      </w:r>
      <w:proofErr w:type="gramEnd"/>
      <w:r w:rsidRPr="009E2303">
        <w:rPr>
          <w:rFonts w:ascii="Times New Roman" w:hAnsi="Times New Roman"/>
          <w:bCs/>
        </w:rPr>
        <w:t xml:space="preserve"> супруги (супруга)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 xml:space="preserve">и несовершеннолетних детей, если искажение </w:t>
      </w:r>
    </w:p>
    <w:p w:rsidR="00574B77" w:rsidRPr="009E2303" w:rsidRDefault="00574B77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E2303">
        <w:rPr>
          <w:rFonts w:ascii="Times New Roman" w:hAnsi="Times New Roman"/>
          <w:bCs/>
        </w:rPr>
        <w:t>этих сведений является несущественным</w:t>
      </w:r>
    </w:p>
    <w:p w:rsidR="00574B77" w:rsidRPr="009E2303" w:rsidRDefault="00574B77" w:rsidP="00021B88">
      <w:pPr>
        <w:contextualSpacing/>
        <w:jc w:val="center"/>
        <w:outlineLvl w:val="0"/>
        <w:rPr>
          <w:rFonts w:ascii="Times New Roman" w:hAnsi="Times New Roman"/>
          <w:bCs/>
          <w:kern w:val="28"/>
        </w:rPr>
      </w:pPr>
    </w:p>
    <w:p w:rsidR="00574B77" w:rsidRPr="009E2303" w:rsidRDefault="00574B77" w:rsidP="004E3204">
      <w:pPr>
        <w:contextualSpacing/>
        <w:rPr>
          <w:rFonts w:ascii="Times New Roman" w:hAnsi="Times New Roman"/>
        </w:rPr>
      </w:pPr>
    </w:p>
    <w:p w:rsidR="00574B77" w:rsidRPr="009E2303" w:rsidRDefault="00574B77" w:rsidP="00DF04C4">
      <w:pPr>
        <w:contextualSpacing/>
        <w:rPr>
          <w:rFonts w:ascii="Times New Roman" w:hAnsi="Times New Roman"/>
        </w:rPr>
      </w:pPr>
      <w:proofErr w:type="gramStart"/>
      <w:r w:rsidRPr="009E2303">
        <w:rPr>
          <w:rFonts w:ascii="Times New Roman" w:hAnsi="Times New Roman"/>
        </w:rPr>
        <w:t xml:space="preserve">На основании Федеральных законов от </w:t>
      </w:r>
      <w:r w:rsidRPr="009E2303">
        <w:rPr>
          <w:rFonts w:ascii="Times New Roman" w:hAnsi="Times New Roman"/>
          <w:bCs/>
        </w:rPr>
        <w:t xml:space="preserve">06.10.2003 № 131-ФЗ «Об общих принципах организации местного самоуправления в Российской Федерации», </w:t>
      </w:r>
      <w:r w:rsidRPr="009E2303">
        <w:rPr>
          <w:rFonts w:ascii="Times New Roman" w:hAnsi="Times New Roman"/>
        </w:rPr>
        <w:t>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Pr="009E2303">
        <w:rPr>
          <w:rFonts w:ascii="Times New Roman" w:hAnsi="Times New Roman"/>
        </w:rPr>
        <w:t xml:space="preserve"> и </w:t>
      </w:r>
      <w:proofErr w:type="gramStart"/>
      <w:r w:rsidRPr="009E2303">
        <w:rPr>
          <w:rFonts w:ascii="Times New Roman" w:hAnsi="Times New Roman"/>
        </w:rPr>
        <w:t>обязательствах</w:t>
      </w:r>
      <w:proofErr w:type="gramEnd"/>
      <w:r w:rsidRPr="009E2303">
        <w:rPr>
          <w:rFonts w:ascii="Times New Roman" w:hAnsi="Times New Roman"/>
        </w:rPr>
        <w:t xml:space="preserve"> имущественного характера», в соответствии с Уставом Норово-Ротаевского сельского поселения Нижнедевицкого муниципального района Воронежской области (далее – </w:t>
      </w:r>
      <w:proofErr w:type="spellStart"/>
      <w:r w:rsidRPr="009E2303">
        <w:rPr>
          <w:rFonts w:ascii="Times New Roman" w:hAnsi="Times New Roman"/>
        </w:rPr>
        <w:t>Норово-Ротаевское</w:t>
      </w:r>
      <w:proofErr w:type="spellEnd"/>
      <w:r w:rsidRPr="009E2303">
        <w:rPr>
          <w:rFonts w:ascii="Times New Roman" w:hAnsi="Times New Roman"/>
        </w:rPr>
        <w:t xml:space="preserve"> сельское поселение) Совет народных депутатов Норово-Ротаевского сельского поселения                                       </w:t>
      </w:r>
    </w:p>
    <w:p w:rsidR="00574B77" w:rsidRPr="009E2303" w:rsidRDefault="00574B77" w:rsidP="00841381">
      <w:pPr>
        <w:contextualSpacing/>
        <w:jc w:val="center"/>
        <w:rPr>
          <w:rFonts w:ascii="Times New Roman" w:hAnsi="Times New Roman"/>
        </w:rPr>
      </w:pPr>
      <w:r w:rsidRPr="009E2303">
        <w:rPr>
          <w:rFonts w:ascii="Times New Roman" w:hAnsi="Times New Roman"/>
        </w:rPr>
        <w:t>решил:</w:t>
      </w:r>
    </w:p>
    <w:p w:rsidR="00574B77" w:rsidRPr="009E2303" w:rsidRDefault="00574B77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</w:rPr>
      </w:pPr>
      <w:proofErr w:type="gramStart"/>
      <w:r w:rsidRPr="009E2303">
        <w:rPr>
          <w:rFonts w:ascii="Times New Roman" w:hAnsi="Times New Roman"/>
        </w:rPr>
        <w:t xml:space="preserve">Утвердить </w:t>
      </w:r>
      <w:r w:rsidRPr="009E2303">
        <w:rPr>
          <w:rFonts w:ascii="Times New Roman" w:hAnsi="Times New Roman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E2303">
        <w:rPr>
          <w:rFonts w:ascii="Times New Roman" w:hAnsi="Times New Roman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9E2303">
        <w:rPr>
          <w:rFonts w:ascii="Times New Roman" w:hAnsi="Times New Roman"/>
        </w:rPr>
        <w:t>, согласно</w:t>
      </w:r>
      <w:proofErr w:type="gramEnd"/>
      <w:r w:rsidRPr="009E2303">
        <w:rPr>
          <w:rFonts w:ascii="Times New Roman" w:hAnsi="Times New Roman"/>
        </w:rPr>
        <w:t xml:space="preserve"> приложению.  </w:t>
      </w:r>
    </w:p>
    <w:p w:rsidR="00574B77" w:rsidRPr="009E2303" w:rsidRDefault="00574B77" w:rsidP="00021B88">
      <w:pPr>
        <w:contextualSpacing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2. Настоящее решение вступает в силу после его официального  опубликования в </w:t>
      </w:r>
      <w:proofErr w:type="spellStart"/>
      <w:r w:rsidRPr="009E2303">
        <w:rPr>
          <w:rFonts w:ascii="Times New Roman" w:hAnsi="Times New Roman"/>
        </w:rPr>
        <w:t>Норово-Ротаевском</w:t>
      </w:r>
      <w:proofErr w:type="spellEnd"/>
      <w:r w:rsidRPr="009E2303">
        <w:rPr>
          <w:rFonts w:ascii="Times New Roman" w:hAnsi="Times New Roman"/>
        </w:rPr>
        <w:t xml:space="preserve"> сельском вестнике.</w:t>
      </w:r>
    </w:p>
    <w:p w:rsidR="00574B77" w:rsidRPr="009E2303" w:rsidRDefault="00574B77" w:rsidP="00021B88">
      <w:pPr>
        <w:autoSpaceDE w:val="0"/>
        <w:autoSpaceDN w:val="0"/>
        <w:adjustRightInd w:val="0"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3. </w:t>
      </w:r>
      <w:proofErr w:type="gramStart"/>
      <w:r w:rsidRPr="009E2303">
        <w:rPr>
          <w:rFonts w:ascii="Times New Roman" w:hAnsi="Times New Roman"/>
        </w:rPr>
        <w:t>Контроль за</w:t>
      </w:r>
      <w:proofErr w:type="gramEnd"/>
      <w:r w:rsidRPr="009E2303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574B77" w:rsidRPr="009E2303" w:rsidRDefault="00574B77" w:rsidP="00F3618B">
      <w:pPr>
        <w:contextualSpacing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rPr>
          <w:rFonts w:ascii="Times New Roman" w:hAnsi="Times New Roman"/>
        </w:rPr>
      </w:pPr>
      <w:r w:rsidRPr="009E2303">
        <w:rPr>
          <w:rFonts w:ascii="Times New Roman" w:hAnsi="Times New Roman"/>
        </w:rPr>
        <w:t xml:space="preserve">Глава Норово-Ротаевского </w:t>
      </w:r>
    </w:p>
    <w:p w:rsidR="00574B77" w:rsidRPr="009E2303" w:rsidRDefault="00574B77" w:rsidP="00F359E7">
      <w:pPr>
        <w:contextualSpacing/>
        <w:rPr>
          <w:rFonts w:ascii="Times New Roman" w:hAnsi="Times New Roman"/>
        </w:rPr>
      </w:pPr>
      <w:r w:rsidRPr="009E2303">
        <w:rPr>
          <w:rFonts w:ascii="Times New Roman" w:hAnsi="Times New Roman"/>
        </w:rPr>
        <w:t>сельского поселения                                                     Л.А.Лопатина</w:t>
      </w: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574B77" w:rsidRPr="009E2303" w:rsidSect="006A2AAE">
          <w:headerReference w:type="default" r:id="rId7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</w:rPr>
      </w:pPr>
      <w:r w:rsidRPr="009E2303">
        <w:rPr>
          <w:rFonts w:ascii="Times New Roman" w:hAnsi="Times New Roman"/>
        </w:rPr>
        <w:lastRenderedPageBreak/>
        <w:t xml:space="preserve">Приложение </w:t>
      </w: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</w:rPr>
      </w:pPr>
      <w:r w:rsidRPr="009E2303">
        <w:rPr>
          <w:rFonts w:ascii="Times New Roman" w:hAnsi="Times New Roman"/>
        </w:rPr>
        <w:t>к решению Совета народных депутатов</w:t>
      </w: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</w:rPr>
      </w:pPr>
      <w:r w:rsidRPr="009E2303">
        <w:rPr>
          <w:rFonts w:ascii="Times New Roman" w:hAnsi="Times New Roman"/>
        </w:rPr>
        <w:t>Норово-Ротаевского сельского поселения</w:t>
      </w: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</w:rPr>
      </w:pPr>
      <w:r w:rsidRPr="009E2303">
        <w:rPr>
          <w:rFonts w:ascii="Times New Roman" w:hAnsi="Times New Roman"/>
        </w:rPr>
        <w:t>от 13.11.2019г. № 86</w:t>
      </w:r>
    </w:p>
    <w:p w:rsidR="00574B77" w:rsidRPr="009E2303" w:rsidRDefault="00574B77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574B77" w:rsidRPr="009E2303" w:rsidRDefault="00574B77" w:rsidP="00F359E7">
      <w:pPr>
        <w:contextualSpacing/>
        <w:jc w:val="center"/>
        <w:rPr>
          <w:rFonts w:ascii="Times New Roman" w:hAnsi="Times New Roman"/>
          <w:bCs/>
        </w:rPr>
      </w:pPr>
      <w:proofErr w:type="gramStart"/>
      <w:r w:rsidRPr="009E2303">
        <w:rPr>
          <w:rFonts w:ascii="Times New Roman" w:hAnsi="Times New Roman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E2303">
        <w:rPr>
          <w:rFonts w:ascii="Times New Roman" w:hAnsi="Times New Roman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574B77" w:rsidRPr="009E2303" w:rsidRDefault="00574B77" w:rsidP="00F359E7">
      <w:pPr>
        <w:contextualSpacing/>
        <w:jc w:val="center"/>
        <w:rPr>
          <w:rFonts w:ascii="Times New Roman" w:hAnsi="Times New Roman"/>
        </w:rPr>
      </w:pPr>
    </w:p>
    <w:p w:rsidR="00574B77" w:rsidRPr="009E2303" w:rsidRDefault="00574B77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proofErr w:type="gramStart"/>
      <w:r w:rsidRPr="009E2303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Настоящий Порядок определяет правила принятия решения </w:t>
      </w:r>
      <w:r w:rsidRPr="009E2303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(далее – лица, замещающие муниципальные должности) в </w:t>
      </w:r>
      <w:proofErr w:type="spellStart"/>
      <w:r w:rsidRPr="009E2303">
        <w:rPr>
          <w:rFonts w:ascii="Times New Roman" w:hAnsi="Times New Roman" w:cs="Times New Roman"/>
          <w:b w:val="0"/>
          <w:sz w:val="24"/>
          <w:szCs w:val="24"/>
        </w:rPr>
        <w:t>Норово-Ротаевском</w:t>
      </w:r>
      <w:proofErr w:type="spellEnd"/>
      <w:r w:rsidRPr="009E2303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сельском поселении Нижнедевицкого муниципального района Воронежской области</w:t>
      </w:r>
      <w:r w:rsidRPr="009E2303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, </w:t>
      </w:r>
      <w:r w:rsidRPr="009E2303">
        <w:rPr>
          <w:rFonts w:ascii="Times New Roman" w:hAnsi="Times New Roman" w:cs="Times New Roman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574B77" w:rsidRPr="009E2303" w:rsidRDefault="00574B77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74B77" w:rsidRPr="009E2303" w:rsidRDefault="00574B77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1) предупреждение;</w:t>
      </w:r>
    </w:p>
    <w:p w:rsidR="00574B77" w:rsidRPr="009E2303" w:rsidRDefault="00574B77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74B77" w:rsidRPr="009E2303" w:rsidRDefault="00574B77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74B77" w:rsidRPr="009E2303" w:rsidRDefault="00574B77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74B77" w:rsidRPr="009E2303" w:rsidRDefault="00574B77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574B77" w:rsidRPr="009E2303" w:rsidRDefault="00574B77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Норово-Ротаевского сельского поселения.  </w:t>
      </w:r>
    </w:p>
    <w:p w:rsidR="00574B77" w:rsidRPr="009E2303" w:rsidRDefault="00574B77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проверки, проведенной по решению губернатора Воронежской области в соответствии с </w:t>
      </w:r>
      <w:hyperlink r:id="rId8" w:history="1">
        <w:r w:rsidRPr="009E2303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  <w:r w:rsidRPr="009E2303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Pr="009E2303">
        <w:rPr>
          <w:rFonts w:ascii="Times New Roman" w:hAnsi="Times New Roman" w:cs="Times New Roman"/>
          <w:b w:val="0"/>
          <w:sz w:val="24"/>
          <w:szCs w:val="24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Норово-Ротаевского сельского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поселения представляется доклад, содержащий предложение о применении к лицу, </w:t>
      </w:r>
      <w:r w:rsidRPr="009E2303">
        <w:rPr>
          <w:rFonts w:ascii="Times New Roman" w:hAnsi="Times New Roman" w:cs="Times New Roman"/>
          <w:b w:val="0"/>
          <w:sz w:val="24"/>
          <w:szCs w:val="24"/>
        </w:rPr>
        <w:lastRenderedPageBreak/>
        <w:t>замещающему муниципальную должность, мер ответственности (далее – доклад).</w:t>
      </w:r>
    </w:p>
    <w:p w:rsidR="00574B77" w:rsidRPr="009E2303" w:rsidRDefault="00574B77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Порядок рассмотрения доклада устанавливается Регламентом Совета народных депутатов Норово-Ротаевского сельского поселения.</w:t>
      </w:r>
    </w:p>
    <w:p w:rsidR="00574B77" w:rsidRPr="009E2303" w:rsidRDefault="00574B77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Норово-Ротаевского сельского поселения вправе самостоятельно принять решение о применении к лицу, замещающему муниципальную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574B77" w:rsidRPr="009E2303" w:rsidRDefault="00574B77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Норово-Ротаевского сельского поселения. </w:t>
      </w:r>
    </w:p>
    <w:p w:rsidR="00574B77" w:rsidRPr="009E2303" w:rsidRDefault="00574B77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Решение Совета народных депутатов Норово-Ротаевского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Норово-Ротаевского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</w:t>
      </w:r>
      <w:bookmarkStart w:id="0" w:name="_GoBack"/>
      <w:bookmarkEnd w:id="0"/>
      <w:r w:rsidRPr="009E2303">
        <w:rPr>
          <w:rFonts w:ascii="Times New Roman" w:hAnsi="Times New Roman" w:cs="Times New Roman"/>
          <w:b w:val="0"/>
          <w:sz w:val="24"/>
          <w:szCs w:val="24"/>
        </w:rPr>
        <w:t>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574B77" w:rsidRPr="009E2303" w:rsidRDefault="00574B77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7. В </w:t>
      </w: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решении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74B77" w:rsidRPr="009E2303" w:rsidRDefault="00574B77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8. 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574B77" w:rsidRPr="009E2303" w:rsidRDefault="00574B77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  <w:proofErr w:type="gramStart"/>
      <w:r w:rsidRPr="009E2303">
        <w:rPr>
          <w:rFonts w:ascii="Times New Roman" w:hAnsi="Times New Roman" w:cs="Times New Roman"/>
          <w:b w:val="0"/>
          <w:sz w:val="24"/>
          <w:szCs w:val="24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9E2303">
        <w:rPr>
          <w:rFonts w:ascii="Times New Roman" w:hAnsi="Times New Roman" w:cs="Times New Roman"/>
          <w:b w:val="0"/>
          <w:sz w:val="24"/>
          <w:szCs w:val="24"/>
        </w:rPr>
        <w:t xml:space="preserve"> о таком решении. </w:t>
      </w:r>
    </w:p>
    <w:p w:rsidR="00574B77" w:rsidRPr="009E2303" w:rsidRDefault="00574B77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303">
        <w:rPr>
          <w:rFonts w:ascii="Times New Roman" w:hAnsi="Times New Roman" w:cs="Times New Roman"/>
          <w:b w:val="0"/>
          <w:sz w:val="24"/>
          <w:szCs w:val="24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74B77" w:rsidRPr="009E2303" w:rsidRDefault="00574B77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574B77" w:rsidRPr="009E2303" w:rsidRDefault="00574B77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</w:rPr>
      </w:pPr>
    </w:p>
    <w:p w:rsidR="00574B77" w:rsidRPr="009E2303" w:rsidRDefault="00574B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574B77" w:rsidRPr="009E2303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77" w:rsidRDefault="00574B77">
      <w:r>
        <w:separator/>
      </w:r>
    </w:p>
  </w:endnote>
  <w:endnote w:type="continuationSeparator" w:id="0">
    <w:p w:rsidR="00574B77" w:rsidRDefault="0057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77" w:rsidRDefault="00574B77">
      <w:r>
        <w:separator/>
      </w:r>
    </w:p>
  </w:footnote>
  <w:footnote w:type="continuationSeparator" w:id="0">
    <w:p w:rsidR="00574B77" w:rsidRDefault="00574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77" w:rsidRDefault="00574B77">
    <w:pPr>
      <w:pStyle w:val="a3"/>
      <w:rPr>
        <w:color w:val="800000"/>
        <w:sz w:val="20"/>
      </w:rPr>
    </w:pPr>
  </w:p>
  <w:p w:rsidR="00574B77" w:rsidRPr="00110880" w:rsidRDefault="00574B77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77793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378"/>
    <w:rsid w:val="00437639"/>
    <w:rsid w:val="00451C41"/>
    <w:rsid w:val="00456BB9"/>
    <w:rsid w:val="00476A64"/>
    <w:rsid w:val="00485027"/>
    <w:rsid w:val="00487EF5"/>
    <w:rsid w:val="004A0C39"/>
    <w:rsid w:val="004D362D"/>
    <w:rsid w:val="004E0153"/>
    <w:rsid w:val="004E3204"/>
    <w:rsid w:val="004E61E9"/>
    <w:rsid w:val="004E7EA2"/>
    <w:rsid w:val="004F4E95"/>
    <w:rsid w:val="005108C8"/>
    <w:rsid w:val="00517AF1"/>
    <w:rsid w:val="005208C5"/>
    <w:rsid w:val="005715CF"/>
    <w:rsid w:val="0057214A"/>
    <w:rsid w:val="00574B77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37B9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7D4754"/>
    <w:rsid w:val="007F0208"/>
    <w:rsid w:val="008237E0"/>
    <w:rsid w:val="008303BD"/>
    <w:rsid w:val="00841381"/>
    <w:rsid w:val="00841641"/>
    <w:rsid w:val="0084397E"/>
    <w:rsid w:val="00865917"/>
    <w:rsid w:val="00865B53"/>
    <w:rsid w:val="00874D6C"/>
    <w:rsid w:val="008847E0"/>
    <w:rsid w:val="008A3F96"/>
    <w:rsid w:val="008A7276"/>
    <w:rsid w:val="008C2E71"/>
    <w:rsid w:val="008E7E83"/>
    <w:rsid w:val="008F6E38"/>
    <w:rsid w:val="00935A79"/>
    <w:rsid w:val="009538B8"/>
    <w:rsid w:val="009A3363"/>
    <w:rsid w:val="009A6FDA"/>
    <w:rsid w:val="009B3985"/>
    <w:rsid w:val="009B42F0"/>
    <w:rsid w:val="009D6537"/>
    <w:rsid w:val="009E2303"/>
    <w:rsid w:val="009E4AC4"/>
    <w:rsid w:val="009F5CCB"/>
    <w:rsid w:val="00A02E5B"/>
    <w:rsid w:val="00A13EDA"/>
    <w:rsid w:val="00A16E45"/>
    <w:rsid w:val="00A320F0"/>
    <w:rsid w:val="00A4405A"/>
    <w:rsid w:val="00A57940"/>
    <w:rsid w:val="00A7179F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02696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A50CD"/>
    <w:rsid w:val="00CB45EF"/>
    <w:rsid w:val="00CD62BD"/>
    <w:rsid w:val="00CF0D8F"/>
    <w:rsid w:val="00D16CDC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DF0BCC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E3C29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9538B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3941D3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9538B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9538B8"/>
    <w:rPr>
      <w:rFonts w:ascii="Arial" w:hAnsi="Arial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uiPriority w:val="99"/>
    <w:rsid w:val="004F4E95"/>
    <w:rPr>
      <w:rFonts w:ascii="Arial" w:hAnsi="Arial" w:cs="Times New Roman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semiHidden/>
    <w:locked/>
    <w:rsid w:val="009538B8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4F4E9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5DE5872D535B8EEBE7F87C3BE9489D3E2AD7D36326E3F922D9C03535E0BDD1B180B6D8D0A3CDB2738CB0DDx0T8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538</TotalTime>
  <Pages>4</Pages>
  <Words>991</Words>
  <Characters>7896</Characters>
  <Application>Microsoft Office Word</Application>
  <DocSecurity>0</DocSecurity>
  <Lines>65</Lines>
  <Paragraphs>17</Paragraphs>
  <ScaleCrop>false</ScaleCrop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 Михайловна</dc:creator>
  <cp:keywords/>
  <dc:description/>
  <cp:lastModifiedBy>norovotaevsk.ndev</cp:lastModifiedBy>
  <cp:revision>58</cp:revision>
  <cp:lastPrinted>2022-07-12T11:40:00Z</cp:lastPrinted>
  <dcterms:created xsi:type="dcterms:W3CDTF">2019-09-18T09:07:00Z</dcterms:created>
  <dcterms:modified xsi:type="dcterms:W3CDTF">2022-07-12T11:40:00Z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